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83DE0" w14:textId="77777777" w:rsidR="00B414AF" w:rsidRDefault="00A949C5" w:rsidP="00A949C5">
      <w:pPr>
        <w:jc w:val="center"/>
      </w:pPr>
      <w:bookmarkStart w:id="0" w:name="_GoBack"/>
      <w:bookmarkEnd w:id="0"/>
      <w:r>
        <w:rPr>
          <w:noProof/>
        </w:rPr>
        <w:drawing>
          <wp:inline distT="0" distB="0" distL="0" distR="0" wp14:anchorId="6E2F6746" wp14:editId="2B99CF58">
            <wp:extent cx="3714750" cy="769812"/>
            <wp:effectExtent l="0" t="0" r="0" b="0"/>
            <wp:docPr id="1" name="Bildobjekt 1"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clipart&#10;&#10;Automatiskt genererad beskrivn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60729" cy="779340"/>
                    </a:xfrm>
                    <a:prstGeom prst="rect">
                      <a:avLst/>
                    </a:prstGeom>
                  </pic:spPr>
                </pic:pic>
              </a:graphicData>
            </a:graphic>
          </wp:inline>
        </w:drawing>
      </w:r>
    </w:p>
    <w:p w14:paraId="6E4AAB84" w14:textId="77777777" w:rsidR="00D72B47" w:rsidRDefault="00D72B47" w:rsidP="00D72B47"/>
    <w:p w14:paraId="41A2CB6F" w14:textId="1B22FE49" w:rsidR="00FB4D15" w:rsidRPr="00CE0B19" w:rsidRDefault="00FB4D15" w:rsidP="00D72B47">
      <w:pPr>
        <w:rPr>
          <w:b/>
          <w:bCs/>
          <w:sz w:val="24"/>
          <w:szCs w:val="24"/>
        </w:rPr>
      </w:pPr>
      <w:r w:rsidRPr="00CE0B19">
        <w:rPr>
          <w:b/>
          <w:bCs/>
          <w:sz w:val="24"/>
          <w:szCs w:val="24"/>
        </w:rPr>
        <w:t xml:space="preserve">Kvalitetspolicy </w:t>
      </w:r>
      <w:r w:rsidR="0015339E">
        <w:rPr>
          <w:b/>
          <w:bCs/>
          <w:sz w:val="24"/>
          <w:szCs w:val="24"/>
        </w:rPr>
        <w:t>för</w:t>
      </w:r>
      <w:r w:rsidR="00765B84">
        <w:rPr>
          <w:b/>
          <w:bCs/>
          <w:sz w:val="24"/>
          <w:szCs w:val="24"/>
        </w:rPr>
        <w:t xml:space="preserve"> </w:t>
      </w:r>
      <w:proofErr w:type="spellStart"/>
      <w:r w:rsidRPr="00CE0B19">
        <w:rPr>
          <w:b/>
          <w:bCs/>
          <w:sz w:val="24"/>
          <w:szCs w:val="24"/>
        </w:rPr>
        <w:t>Portbolaget</w:t>
      </w:r>
      <w:proofErr w:type="spellEnd"/>
      <w:r w:rsidRPr="00CE0B19">
        <w:rPr>
          <w:b/>
          <w:bCs/>
          <w:sz w:val="24"/>
          <w:szCs w:val="24"/>
        </w:rPr>
        <w:t xml:space="preserve"> i </w:t>
      </w:r>
      <w:r w:rsidR="0015339E">
        <w:rPr>
          <w:b/>
          <w:bCs/>
          <w:sz w:val="24"/>
          <w:szCs w:val="24"/>
        </w:rPr>
        <w:t>B</w:t>
      </w:r>
      <w:r w:rsidRPr="00CE0B19">
        <w:rPr>
          <w:b/>
          <w:bCs/>
          <w:sz w:val="24"/>
          <w:szCs w:val="24"/>
        </w:rPr>
        <w:t>ergslagen AB</w:t>
      </w:r>
    </w:p>
    <w:p w14:paraId="3F499AE9" w14:textId="77777777" w:rsidR="00CE0B19" w:rsidRDefault="00CE0B19" w:rsidP="00FB4D15"/>
    <w:p w14:paraId="1D632B22" w14:textId="47E88BD7" w:rsidR="00FB4D15" w:rsidRPr="00D72B47" w:rsidRDefault="00FB4D15" w:rsidP="00FB4D15">
      <w:r w:rsidRPr="00D72B47">
        <w:t xml:space="preserve">Vår målsättning är att vara ett </w:t>
      </w:r>
      <w:proofErr w:type="spellStart"/>
      <w:r w:rsidRPr="00D72B47">
        <w:t>kundfokuserat</w:t>
      </w:r>
      <w:proofErr w:type="spellEnd"/>
      <w:r w:rsidRPr="00D72B47">
        <w:t xml:space="preserve"> företag som hela tiden arbetar med förbättringar på ett målmedvetet sätt för att skapa nöjda kunder och medarbetare. </w:t>
      </w:r>
    </w:p>
    <w:p w14:paraId="007A679C" w14:textId="558FE46B" w:rsidR="00FB4D15" w:rsidRPr="00D72B47" w:rsidRDefault="00FB4D15" w:rsidP="00FB4D15">
      <w:r w:rsidRPr="00D72B47">
        <w:t xml:space="preserve">Vi ska hålla utlovade leverans- och färdigställandetider. </w:t>
      </w:r>
    </w:p>
    <w:p w14:paraId="72E57E3F" w14:textId="77777777" w:rsidR="00FB4D15" w:rsidRPr="00D72B47" w:rsidRDefault="00FB4D15" w:rsidP="00FB4D15">
      <w:r w:rsidRPr="00D72B47">
        <w:t>Eventuella garantiåtaganden skall åtgärdas så snart det är möjligt.</w:t>
      </w:r>
    </w:p>
    <w:p w14:paraId="3BF57524" w14:textId="77777777" w:rsidR="00EE775A" w:rsidRDefault="00EE775A" w:rsidP="00D72B47">
      <w:pPr>
        <w:rPr>
          <w:rFonts w:ascii="Calibri" w:hAnsi="Calibri" w:cs="Calibri"/>
          <w:b/>
          <w:sz w:val="20"/>
          <w:szCs w:val="20"/>
        </w:rPr>
      </w:pPr>
    </w:p>
    <w:p w14:paraId="69292807" w14:textId="7EBD370A" w:rsidR="00D72B47" w:rsidRPr="00132ECA" w:rsidRDefault="00D72B47" w:rsidP="00D72B47">
      <w:pPr>
        <w:rPr>
          <w:rFonts w:ascii="Calibri" w:hAnsi="Calibri" w:cs="Calibri"/>
          <w:b/>
          <w:sz w:val="20"/>
          <w:szCs w:val="20"/>
        </w:rPr>
      </w:pPr>
      <w:r w:rsidRPr="00132ECA">
        <w:rPr>
          <w:rFonts w:ascii="Calibri" w:hAnsi="Calibri" w:cs="Calibri"/>
          <w:b/>
          <w:sz w:val="20"/>
          <w:szCs w:val="20"/>
        </w:rPr>
        <w:t>Garantier</w:t>
      </w:r>
    </w:p>
    <w:p w14:paraId="6AF1848F" w14:textId="77777777" w:rsidR="00D72B47" w:rsidRPr="00F03975" w:rsidRDefault="00D72B47" w:rsidP="00D72B47">
      <w:pPr>
        <w:rPr>
          <w:rFonts w:cstheme="minorHAnsi"/>
        </w:rPr>
      </w:pPr>
      <w:r w:rsidRPr="00F03975">
        <w:rPr>
          <w:rFonts w:cstheme="minorHAnsi"/>
        </w:rPr>
        <w:t>Nya reservdelar 1 års garanti.</w:t>
      </w:r>
    </w:p>
    <w:p w14:paraId="4E7750FE" w14:textId="77777777" w:rsidR="00D72B47" w:rsidRPr="00F03975" w:rsidRDefault="00D72B47" w:rsidP="00D72B47">
      <w:pPr>
        <w:rPr>
          <w:rFonts w:cstheme="minorHAnsi"/>
        </w:rPr>
      </w:pPr>
      <w:r w:rsidRPr="00F03975">
        <w:rPr>
          <w:rFonts w:cstheme="minorHAnsi"/>
        </w:rPr>
        <w:t>Reparerade delar (kretskort) 6 månader.</w:t>
      </w:r>
    </w:p>
    <w:p w14:paraId="526B019B" w14:textId="77777777" w:rsidR="00D72B47" w:rsidRPr="00F03975" w:rsidRDefault="00D72B47" w:rsidP="00D72B47">
      <w:pPr>
        <w:rPr>
          <w:rFonts w:cstheme="minorHAnsi"/>
        </w:rPr>
      </w:pPr>
      <w:r w:rsidRPr="00F03975">
        <w:rPr>
          <w:rFonts w:cstheme="minorHAnsi"/>
        </w:rPr>
        <w:t>Utfört arbete 6 månader.</w:t>
      </w:r>
    </w:p>
    <w:p w14:paraId="6E296F46" w14:textId="77777777" w:rsidR="00FB4D15" w:rsidRPr="00D72B47" w:rsidRDefault="00FB4D15" w:rsidP="00FB4D15">
      <w:r w:rsidRPr="00D72B47">
        <w:t>Våra medarbetare skall ha en hög social kompetens samt en gedigen kunskap om de tjänster och produkter som företaget marknadsför samt en stor kunskap i de säkerhetsregler som gäller för utförandet av arbetena.</w:t>
      </w:r>
    </w:p>
    <w:p w14:paraId="469EB3B6" w14:textId="77777777" w:rsidR="00D72B47" w:rsidRPr="00D72B47" w:rsidRDefault="00D72B47" w:rsidP="00FB4D15">
      <w:r w:rsidRPr="00D72B47">
        <w:t>Genom att ständigt vara lyhörda och analysera information om marknaden och kunders behov skall vi tillsammans med våra leverantörer erbjuda tjänster och produkter som väl svarar upp mot kunders krav, förväntningar och behov.</w:t>
      </w:r>
    </w:p>
    <w:p w14:paraId="51611A84" w14:textId="77777777" w:rsidR="00D72B47" w:rsidRPr="00D72B47" w:rsidRDefault="00D72B47" w:rsidP="00FB4D15">
      <w:r w:rsidRPr="00D72B47">
        <w:t>För att uppnå detta ska alla medarbetare:</w:t>
      </w:r>
    </w:p>
    <w:p w14:paraId="15432C26" w14:textId="77777777" w:rsidR="00D72B47" w:rsidRPr="00C27575" w:rsidRDefault="00D72B47" w:rsidP="00D72B47">
      <w:pPr>
        <w:pStyle w:val="Liststycke"/>
        <w:numPr>
          <w:ilvl w:val="0"/>
          <w:numId w:val="1"/>
        </w:numPr>
        <w:rPr>
          <w:sz w:val="20"/>
          <w:szCs w:val="20"/>
        </w:rPr>
      </w:pPr>
      <w:r w:rsidRPr="00C27575">
        <w:rPr>
          <w:sz w:val="20"/>
          <w:szCs w:val="20"/>
        </w:rPr>
        <w:t>Ha rätt kompetens</w:t>
      </w:r>
    </w:p>
    <w:p w14:paraId="4D015A63" w14:textId="77777777" w:rsidR="00D72B47" w:rsidRPr="00C27575" w:rsidRDefault="00D72B47" w:rsidP="00D72B47">
      <w:pPr>
        <w:pStyle w:val="Liststycke"/>
        <w:numPr>
          <w:ilvl w:val="0"/>
          <w:numId w:val="1"/>
        </w:numPr>
        <w:rPr>
          <w:sz w:val="20"/>
          <w:szCs w:val="20"/>
        </w:rPr>
      </w:pPr>
      <w:r w:rsidRPr="00C27575">
        <w:rPr>
          <w:sz w:val="20"/>
          <w:szCs w:val="20"/>
        </w:rPr>
        <w:t>Vara servicevänliga</w:t>
      </w:r>
    </w:p>
    <w:p w14:paraId="47F564BA" w14:textId="6E0F8E4D" w:rsidR="00D72B47" w:rsidRPr="00C27575" w:rsidRDefault="00D72B47" w:rsidP="00D72B47">
      <w:pPr>
        <w:pStyle w:val="Liststycke"/>
        <w:numPr>
          <w:ilvl w:val="0"/>
          <w:numId w:val="1"/>
        </w:numPr>
        <w:rPr>
          <w:sz w:val="20"/>
          <w:szCs w:val="20"/>
        </w:rPr>
      </w:pPr>
      <w:r w:rsidRPr="00C27575">
        <w:rPr>
          <w:sz w:val="20"/>
          <w:szCs w:val="20"/>
        </w:rPr>
        <w:t>Hålla vad de lovar</w:t>
      </w:r>
    </w:p>
    <w:p w14:paraId="2C260877" w14:textId="0D2D23F5" w:rsidR="00D72B47" w:rsidRPr="00C27575" w:rsidRDefault="0046620D" w:rsidP="00D72B47">
      <w:pPr>
        <w:pStyle w:val="Liststycke"/>
        <w:numPr>
          <w:ilvl w:val="0"/>
          <w:numId w:val="1"/>
        </w:numPr>
        <w:rPr>
          <w:sz w:val="20"/>
          <w:szCs w:val="20"/>
        </w:rPr>
      </w:pPr>
      <w:r>
        <w:rPr>
          <w:sz w:val="20"/>
          <w:szCs w:val="20"/>
        </w:rPr>
        <w:t>Utföra e</w:t>
      </w:r>
      <w:r w:rsidR="00D72B47" w:rsidRPr="00C27575">
        <w:rPr>
          <w:sz w:val="20"/>
          <w:szCs w:val="20"/>
        </w:rPr>
        <w:t>ge</w:t>
      </w:r>
      <w:r w:rsidR="00615C86">
        <w:rPr>
          <w:sz w:val="20"/>
          <w:szCs w:val="20"/>
        </w:rPr>
        <w:t>n</w:t>
      </w:r>
      <w:r w:rsidR="00D72B47" w:rsidRPr="00C27575">
        <w:rPr>
          <w:sz w:val="20"/>
          <w:szCs w:val="20"/>
        </w:rPr>
        <w:t>kontroll</w:t>
      </w:r>
    </w:p>
    <w:p w14:paraId="4A1F8F5A" w14:textId="77777777" w:rsidR="00D72B47" w:rsidRPr="00D72B47" w:rsidRDefault="00D72B47" w:rsidP="00D72B47">
      <w:r w:rsidRPr="00D72B47">
        <w:t>För att ständigt förbättras ska vi:</w:t>
      </w:r>
    </w:p>
    <w:p w14:paraId="37CB4C88" w14:textId="77777777" w:rsidR="00D72B47" w:rsidRPr="00C27575" w:rsidRDefault="00D72B47" w:rsidP="00D72B47">
      <w:pPr>
        <w:pStyle w:val="Liststycke"/>
        <w:numPr>
          <w:ilvl w:val="0"/>
          <w:numId w:val="2"/>
        </w:numPr>
        <w:rPr>
          <w:sz w:val="20"/>
          <w:szCs w:val="20"/>
        </w:rPr>
      </w:pPr>
      <w:r w:rsidRPr="00C27575">
        <w:rPr>
          <w:sz w:val="20"/>
          <w:szCs w:val="20"/>
        </w:rPr>
        <w:t>Vara lyhörda för kundens önskemål</w:t>
      </w:r>
    </w:p>
    <w:p w14:paraId="0D43D946" w14:textId="057D799E" w:rsidR="00D72B47" w:rsidRPr="00516795" w:rsidRDefault="000335D4" w:rsidP="00516795">
      <w:pPr>
        <w:pStyle w:val="Liststycke"/>
        <w:numPr>
          <w:ilvl w:val="0"/>
          <w:numId w:val="2"/>
        </w:numPr>
        <w:rPr>
          <w:sz w:val="20"/>
          <w:szCs w:val="20"/>
        </w:rPr>
      </w:pPr>
      <w:r>
        <w:rPr>
          <w:sz w:val="20"/>
          <w:szCs w:val="20"/>
        </w:rPr>
        <w:t>Ha</w:t>
      </w:r>
      <w:r w:rsidR="00516795">
        <w:rPr>
          <w:sz w:val="20"/>
          <w:szCs w:val="20"/>
        </w:rPr>
        <w:t xml:space="preserve"> </w:t>
      </w:r>
      <w:r w:rsidR="000B1C79">
        <w:rPr>
          <w:sz w:val="20"/>
          <w:szCs w:val="20"/>
        </w:rPr>
        <w:t>o</w:t>
      </w:r>
      <w:r w:rsidR="00D72B47" w:rsidRPr="00516795">
        <w:rPr>
          <w:sz w:val="20"/>
          <w:szCs w:val="20"/>
        </w:rPr>
        <w:t>rderuppföljning</w:t>
      </w:r>
    </w:p>
    <w:p w14:paraId="7EF2FA10" w14:textId="7A7A9389" w:rsidR="00D72B47" w:rsidRPr="00C27575" w:rsidRDefault="000B1C79" w:rsidP="00D72B47">
      <w:pPr>
        <w:pStyle w:val="Liststycke"/>
        <w:numPr>
          <w:ilvl w:val="0"/>
          <w:numId w:val="2"/>
        </w:numPr>
        <w:rPr>
          <w:sz w:val="20"/>
          <w:szCs w:val="20"/>
        </w:rPr>
      </w:pPr>
      <w:r>
        <w:rPr>
          <w:sz w:val="20"/>
          <w:szCs w:val="20"/>
        </w:rPr>
        <w:t>Ha u</w:t>
      </w:r>
      <w:r w:rsidR="00D72B47" w:rsidRPr="00C27575">
        <w:rPr>
          <w:sz w:val="20"/>
          <w:szCs w:val="20"/>
        </w:rPr>
        <w:t>tbildning</w:t>
      </w:r>
    </w:p>
    <w:p w14:paraId="4A703B63" w14:textId="7A1449FF" w:rsidR="00D72B47" w:rsidRPr="00C27575" w:rsidRDefault="00DE7001" w:rsidP="00D72B47">
      <w:pPr>
        <w:pStyle w:val="Liststycke"/>
        <w:numPr>
          <w:ilvl w:val="0"/>
          <w:numId w:val="2"/>
        </w:numPr>
        <w:rPr>
          <w:sz w:val="20"/>
          <w:szCs w:val="20"/>
        </w:rPr>
      </w:pPr>
      <w:r>
        <w:rPr>
          <w:sz w:val="20"/>
          <w:szCs w:val="20"/>
        </w:rPr>
        <w:t xml:space="preserve">Hantera </w:t>
      </w:r>
      <w:r w:rsidR="00D10A78">
        <w:rPr>
          <w:sz w:val="20"/>
          <w:szCs w:val="20"/>
        </w:rPr>
        <w:t>a</w:t>
      </w:r>
      <w:r w:rsidR="00C27575" w:rsidRPr="00C27575">
        <w:rPr>
          <w:sz w:val="20"/>
          <w:szCs w:val="20"/>
        </w:rPr>
        <w:t>vvikelse</w:t>
      </w:r>
      <w:r w:rsidR="00D10A78">
        <w:rPr>
          <w:sz w:val="20"/>
          <w:szCs w:val="20"/>
        </w:rPr>
        <w:t>r</w:t>
      </w:r>
    </w:p>
    <w:p w14:paraId="4EA31D4E" w14:textId="77777777" w:rsidR="00C27575" w:rsidRDefault="00C27575" w:rsidP="00D72B47">
      <w:pPr>
        <w:spacing w:line="240" w:lineRule="auto"/>
      </w:pPr>
    </w:p>
    <w:p w14:paraId="62A81918" w14:textId="5B24D6AC" w:rsidR="00D72B47" w:rsidRPr="00D72B47" w:rsidRDefault="00D72B47" w:rsidP="00D72B47">
      <w:pPr>
        <w:spacing w:line="240" w:lineRule="auto"/>
      </w:pPr>
      <w:r w:rsidRPr="00D72B47">
        <w:t>Andreas Stendalen</w:t>
      </w:r>
      <w:r w:rsidR="00C27575">
        <w:t xml:space="preserve"> &amp; Johan Käck</w:t>
      </w:r>
    </w:p>
    <w:p w14:paraId="65D78CCD" w14:textId="5FD4ED57" w:rsidR="00FB4D15" w:rsidRPr="00D72B47" w:rsidRDefault="00D72B47" w:rsidP="00D72B47">
      <w:pPr>
        <w:spacing w:line="240" w:lineRule="auto"/>
      </w:pPr>
      <w:proofErr w:type="spellStart"/>
      <w:r w:rsidRPr="00D72B47">
        <w:t>Portbolaget</w:t>
      </w:r>
      <w:proofErr w:type="spellEnd"/>
      <w:r w:rsidRPr="00D72B47">
        <w:t xml:space="preserve"> i </w:t>
      </w:r>
      <w:r w:rsidR="00D10A78">
        <w:t>B</w:t>
      </w:r>
      <w:r w:rsidRPr="00D72B47">
        <w:t>ergslagen AB</w:t>
      </w:r>
    </w:p>
    <w:p w14:paraId="19418192" w14:textId="77777777" w:rsidR="00FB4D15" w:rsidRDefault="00FB4D15" w:rsidP="00FB4D15">
      <w:pPr>
        <w:ind w:left="2608" w:hanging="2608"/>
        <w:jc w:val="both"/>
        <w:rPr>
          <w:b/>
          <w:bCs/>
          <w:sz w:val="28"/>
          <w:szCs w:val="28"/>
        </w:rPr>
      </w:pPr>
    </w:p>
    <w:p w14:paraId="01148380" w14:textId="77777777" w:rsidR="00FB4D15" w:rsidRPr="00FB4D15" w:rsidRDefault="00FB4D15" w:rsidP="00FB4D15">
      <w:pPr>
        <w:rPr>
          <w:sz w:val="24"/>
          <w:szCs w:val="24"/>
        </w:rPr>
      </w:pPr>
    </w:p>
    <w:p w14:paraId="0B058797" w14:textId="77777777" w:rsidR="00FB4D15" w:rsidRDefault="00FB4D15" w:rsidP="00A949C5">
      <w:pPr>
        <w:jc w:val="center"/>
      </w:pPr>
    </w:p>
    <w:sectPr w:rsidR="00FB4D15" w:rsidSect="00CE0B19">
      <w:pgSz w:w="11906" w:h="16838"/>
      <w:pgMar w:top="1418"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142BF"/>
    <w:multiLevelType w:val="hybridMultilevel"/>
    <w:tmpl w:val="9F4C95E4"/>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6227C28"/>
    <w:multiLevelType w:val="hybridMultilevel"/>
    <w:tmpl w:val="D23E1100"/>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19"/>
    <w:rsid w:val="000335D4"/>
    <w:rsid w:val="000B1C79"/>
    <w:rsid w:val="000C5E38"/>
    <w:rsid w:val="00132ECA"/>
    <w:rsid w:val="0015339E"/>
    <w:rsid w:val="001A0E65"/>
    <w:rsid w:val="0046620D"/>
    <w:rsid w:val="00516795"/>
    <w:rsid w:val="00615C86"/>
    <w:rsid w:val="006E2E98"/>
    <w:rsid w:val="00765B84"/>
    <w:rsid w:val="00983011"/>
    <w:rsid w:val="00A949C5"/>
    <w:rsid w:val="00B414AF"/>
    <w:rsid w:val="00C27575"/>
    <w:rsid w:val="00CE0B19"/>
    <w:rsid w:val="00D10A78"/>
    <w:rsid w:val="00D72B47"/>
    <w:rsid w:val="00DC0D21"/>
    <w:rsid w:val="00DE7001"/>
    <w:rsid w:val="00EE775A"/>
    <w:rsid w:val="00F03975"/>
    <w:rsid w:val="00FB4D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6A3E9"/>
  <w15:chartTrackingRefBased/>
  <w15:docId w15:val="{7D6E3599-83B7-48DD-BAD6-BCD7862D3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72B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38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ni\OneDrive%20-%20Portbolaget%20i%20Bergslagen\Dokument\Pibab\F&#246;retaget\Pibab%20Kvalitetspolicy.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Pibab Kvalitetspolicy</Template>
  <TotalTime>1</TotalTime>
  <Pages>1</Pages>
  <Words>177</Words>
  <Characters>1013</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Stendalen</dc:creator>
  <cp:keywords/>
  <dc:description/>
  <cp:lastModifiedBy>Ebba</cp:lastModifiedBy>
  <cp:revision>2</cp:revision>
  <dcterms:created xsi:type="dcterms:W3CDTF">2021-09-21T19:51:00Z</dcterms:created>
  <dcterms:modified xsi:type="dcterms:W3CDTF">2021-09-21T19:51:00Z</dcterms:modified>
</cp:coreProperties>
</file>